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78"/>
        <w:tblW w:w="15021" w:type="dxa"/>
        <w:tblLayout w:type="fixed"/>
        <w:tblLook w:val="04A0" w:firstRow="1" w:lastRow="0" w:firstColumn="1" w:lastColumn="0" w:noHBand="0" w:noVBand="1"/>
      </w:tblPr>
      <w:tblGrid>
        <w:gridCol w:w="2611"/>
        <w:gridCol w:w="2421"/>
        <w:gridCol w:w="2458"/>
        <w:gridCol w:w="1798"/>
        <w:gridCol w:w="1209"/>
        <w:gridCol w:w="2135"/>
        <w:gridCol w:w="2389"/>
      </w:tblGrid>
      <w:tr w:rsidR="00B7116F" w14:paraId="78745CE6" w14:textId="77777777" w:rsidTr="72A600A1">
        <w:trPr>
          <w:trHeight w:val="347"/>
        </w:trPr>
        <w:tc>
          <w:tcPr>
            <w:tcW w:w="2611" w:type="dxa"/>
          </w:tcPr>
          <w:p w14:paraId="672A6659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bookmarkStart w:id="0" w:name="_GoBack"/>
            <w:bookmarkEnd w:id="0"/>
          </w:p>
        </w:tc>
        <w:tc>
          <w:tcPr>
            <w:tcW w:w="2421" w:type="dxa"/>
          </w:tcPr>
          <w:p w14:paraId="46B99F7D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Lesson 2</w:t>
            </w:r>
          </w:p>
        </w:tc>
        <w:tc>
          <w:tcPr>
            <w:tcW w:w="2458" w:type="dxa"/>
          </w:tcPr>
          <w:p w14:paraId="134F8B46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Lesson 3</w:t>
            </w:r>
          </w:p>
        </w:tc>
        <w:tc>
          <w:tcPr>
            <w:tcW w:w="1798" w:type="dxa"/>
          </w:tcPr>
          <w:p w14:paraId="5E348D25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Lesson 4</w:t>
            </w:r>
          </w:p>
        </w:tc>
        <w:tc>
          <w:tcPr>
            <w:tcW w:w="1209" w:type="dxa"/>
          </w:tcPr>
          <w:p w14:paraId="7FCA7DF8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RWI</w:t>
            </w:r>
          </w:p>
        </w:tc>
        <w:tc>
          <w:tcPr>
            <w:tcW w:w="2135" w:type="dxa"/>
          </w:tcPr>
          <w:p w14:paraId="5C7BF271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Lesson 5</w:t>
            </w:r>
          </w:p>
        </w:tc>
        <w:tc>
          <w:tcPr>
            <w:tcW w:w="2389" w:type="dxa"/>
          </w:tcPr>
          <w:p w14:paraId="2F053707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Lesson 6</w:t>
            </w:r>
          </w:p>
        </w:tc>
      </w:tr>
      <w:tr w:rsidR="00B7116F" w14:paraId="141F4202" w14:textId="77777777" w:rsidTr="72A600A1">
        <w:trPr>
          <w:trHeight w:val="695"/>
        </w:trPr>
        <w:tc>
          <w:tcPr>
            <w:tcW w:w="2611" w:type="dxa"/>
          </w:tcPr>
          <w:p w14:paraId="2C055FC8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Monday</w:t>
            </w:r>
          </w:p>
        </w:tc>
        <w:tc>
          <w:tcPr>
            <w:tcW w:w="2421" w:type="dxa"/>
          </w:tcPr>
          <w:p w14:paraId="5EA1371E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English</w:t>
            </w:r>
            <w:r w:rsidR="004379E1"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</w:p>
        </w:tc>
        <w:tc>
          <w:tcPr>
            <w:tcW w:w="2458" w:type="dxa"/>
          </w:tcPr>
          <w:p w14:paraId="0DF02F5E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Maths</w:t>
            </w:r>
            <w:r w:rsidR="004379E1"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</w:p>
        </w:tc>
        <w:tc>
          <w:tcPr>
            <w:tcW w:w="1798" w:type="dxa"/>
          </w:tcPr>
          <w:p w14:paraId="6FFD8311" w14:textId="77777777" w:rsidR="00E146EA" w:rsidRDefault="00B7116F" w:rsidP="00E146EA"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History</w:t>
            </w:r>
          </w:p>
          <w:p w14:paraId="5A4F6412" w14:textId="77777777" w:rsidR="00E146EA" w:rsidRPr="00E146EA" w:rsidRDefault="00E146EA" w:rsidP="00E146EA">
            <w:pPr>
              <w:rPr>
                <w:sz w:val="28"/>
                <w:szCs w:val="28"/>
              </w:rPr>
            </w:pPr>
            <w:r w:rsidRPr="00E146EA">
              <w:rPr>
                <w:sz w:val="28"/>
                <w:szCs w:val="28"/>
              </w:rPr>
              <w:t>Equals</w:t>
            </w:r>
          </w:p>
          <w:p w14:paraId="0A37501D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</w:p>
        </w:tc>
        <w:tc>
          <w:tcPr>
            <w:tcW w:w="1209" w:type="dxa"/>
          </w:tcPr>
          <w:p w14:paraId="14092823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RWI</w:t>
            </w:r>
          </w:p>
        </w:tc>
        <w:tc>
          <w:tcPr>
            <w:tcW w:w="2135" w:type="dxa"/>
          </w:tcPr>
          <w:p w14:paraId="4EA36025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PE</w:t>
            </w:r>
          </w:p>
          <w:p w14:paraId="1C644971" w14:textId="08F690DF" w:rsidR="004379E1" w:rsidRPr="00E146EA" w:rsidRDefault="004379E1" w:rsidP="72A600A1">
            <w:pPr>
              <w:rPr>
                <w:rFonts w:ascii="Comic Sans MS" w:hAnsi="Comic Sans MS"/>
                <w:color w:val="000000" w:themeColor="text1"/>
                <w:sz w:val="36"/>
                <w:szCs w:val="36"/>
                <w:highlight w:val="magenta"/>
              </w:rPr>
            </w:pPr>
          </w:p>
        </w:tc>
        <w:tc>
          <w:tcPr>
            <w:tcW w:w="2389" w:type="dxa"/>
          </w:tcPr>
          <w:p w14:paraId="0917B7DE" w14:textId="77777777" w:rsid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RE</w:t>
            </w:r>
          </w:p>
          <w:p w14:paraId="6A2BFB86" w14:textId="77777777" w:rsidR="00E146EA" w:rsidRPr="00E146EA" w:rsidRDefault="00E146EA" w:rsidP="001756C4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146EA">
              <w:rPr>
                <w:rFonts w:ascii="Comic Sans MS" w:hAnsi="Comic Sans MS"/>
                <w:color w:val="000000" w:themeColor="text1"/>
                <w:sz w:val="28"/>
                <w:szCs w:val="28"/>
              </w:rPr>
              <w:t>Equals</w:t>
            </w:r>
          </w:p>
        </w:tc>
      </w:tr>
      <w:tr w:rsidR="00B7116F" w14:paraId="11AEDD64" w14:textId="77777777" w:rsidTr="72A600A1">
        <w:trPr>
          <w:trHeight w:val="695"/>
        </w:trPr>
        <w:tc>
          <w:tcPr>
            <w:tcW w:w="2611" w:type="dxa"/>
          </w:tcPr>
          <w:p w14:paraId="0B01928F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Tuesday</w:t>
            </w:r>
          </w:p>
        </w:tc>
        <w:tc>
          <w:tcPr>
            <w:tcW w:w="2421" w:type="dxa"/>
          </w:tcPr>
          <w:p w14:paraId="0A6CB2C4" w14:textId="77777777" w:rsidR="00B7116F" w:rsidRPr="00E146EA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English</w:t>
            </w:r>
          </w:p>
        </w:tc>
        <w:tc>
          <w:tcPr>
            <w:tcW w:w="2458" w:type="dxa"/>
          </w:tcPr>
          <w:p w14:paraId="74000D3A" w14:textId="77777777" w:rsidR="00B7116F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Food/prep</w:t>
            </w:r>
          </w:p>
          <w:p w14:paraId="16235FC4" w14:textId="77777777" w:rsidR="00B475F5" w:rsidRPr="00E146EA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RWI</w:t>
            </w:r>
          </w:p>
        </w:tc>
        <w:tc>
          <w:tcPr>
            <w:tcW w:w="1798" w:type="dxa"/>
          </w:tcPr>
          <w:p w14:paraId="6BB10558" w14:textId="77777777" w:rsidR="00B7116F" w:rsidRPr="00E146EA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Food room</w:t>
            </w:r>
          </w:p>
        </w:tc>
        <w:tc>
          <w:tcPr>
            <w:tcW w:w="1209" w:type="dxa"/>
          </w:tcPr>
          <w:p w14:paraId="50E5AB55" w14:textId="77777777" w:rsidR="00B7116F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Food</w:t>
            </w:r>
          </w:p>
          <w:p w14:paraId="695D16A0" w14:textId="77777777" w:rsidR="00B475F5" w:rsidRPr="00E146EA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room</w:t>
            </w:r>
          </w:p>
        </w:tc>
        <w:tc>
          <w:tcPr>
            <w:tcW w:w="2135" w:type="dxa"/>
          </w:tcPr>
          <w:p w14:paraId="4640BA28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Maths</w:t>
            </w:r>
          </w:p>
        </w:tc>
        <w:tc>
          <w:tcPr>
            <w:tcW w:w="2389" w:type="dxa"/>
          </w:tcPr>
          <w:p w14:paraId="68FD15C1" w14:textId="77777777" w:rsidR="00B7116F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Geography</w:t>
            </w:r>
          </w:p>
          <w:p w14:paraId="73FCF50F" w14:textId="77777777" w:rsidR="004379E1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Local area</w:t>
            </w:r>
          </w:p>
        </w:tc>
      </w:tr>
      <w:tr w:rsidR="00B7116F" w14:paraId="7A4553ED" w14:textId="77777777" w:rsidTr="72A600A1">
        <w:trPr>
          <w:trHeight w:val="1061"/>
        </w:trPr>
        <w:tc>
          <w:tcPr>
            <w:tcW w:w="2611" w:type="dxa"/>
          </w:tcPr>
          <w:p w14:paraId="1FB9E9A5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Wednesday</w:t>
            </w:r>
          </w:p>
        </w:tc>
        <w:tc>
          <w:tcPr>
            <w:tcW w:w="2421" w:type="dxa"/>
          </w:tcPr>
          <w:p w14:paraId="4A13D819" w14:textId="77777777" w:rsidR="00B7116F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Getting About</w:t>
            </w:r>
          </w:p>
        </w:tc>
        <w:tc>
          <w:tcPr>
            <w:tcW w:w="2458" w:type="dxa"/>
          </w:tcPr>
          <w:p w14:paraId="35AF944D" w14:textId="77777777" w:rsidR="00B7116F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Health Services</w:t>
            </w:r>
          </w:p>
        </w:tc>
        <w:tc>
          <w:tcPr>
            <w:tcW w:w="1798" w:type="dxa"/>
          </w:tcPr>
          <w:p w14:paraId="44EE3927" w14:textId="77777777" w:rsidR="00B7116F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Getting about</w:t>
            </w:r>
          </w:p>
        </w:tc>
        <w:tc>
          <w:tcPr>
            <w:tcW w:w="1209" w:type="dxa"/>
          </w:tcPr>
          <w:p w14:paraId="04C3EF6E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RWI</w:t>
            </w:r>
          </w:p>
        </w:tc>
        <w:tc>
          <w:tcPr>
            <w:tcW w:w="2135" w:type="dxa"/>
          </w:tcPr>
          <w:p w14:paraId="5A9A5BC5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Maths</w:t>
            </w:r>
          </w:p>
        </w:tc>
        <w:tc>
          <w:tcPr>
            <w:tcW w:w="2389" w:type="dxa"/>
          </w:tcPr>
          <w:p w14:paraId="0BAD811C" w14:textId="77777777" w:rsidR="00B7116F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Music</w:t>
            </w:r>
            <w:r w:rsid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  <w:r w:rsidR="00E146EA" w:rsidRPr="00E146EA">
              <w:rPr>
                <w:rFonts w:ascii="Comic Sans MS" w:hAnsi="Comic Sans MS"/>
                <w:color w:val="FF0000"/>
                <w:sz w:val="36"/>
                <w:szCs w:val="44"/>
              </w:rPr>
              <w:t>J&amp;K</w:t>
            </w:r>
          </w:p>
          <w:p w14:paraId="4DA7AB32" w14:textId="77777777" w:rsidR="004379E1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Computing games</w:t>
            </w:r>
            <w:r w:rsid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  <w:r w:rsidR="00E146EA" w:rsidRPr="00DF18AA">
              <w:rPr>
                <w:rFonts w:ascii="Comic Sans MS" w:hAnsi="Comic Sans MS"/>
                <w:color w:val="00B050"/>
                <w:sz w:val="36"/>
                <w:szCs w:val="44"/>
              </w:rPr>
              <w:t>M&amp;K</w:t>
            </w:r>
          </w:p>
        </w:tc>
      </w:tr>
      <w:tr w:rsidR="00B7116F" w14:paraId="3B9E7F03" w14:textId="77777777" w:rsidTr="72A600A1">
        <w:trPr>
          <w:trHeight w:val="695"/>
        </w:trPr>
        <w:tc>
          <w:tcPr>
            <w:tcW w:w="2611" w:type="dxa"/>
          </w:tcPr>
          <w:p w14:paraId="6CAC590F" w14:textId="77777777" w:rsidR="00B7116F" w:rsidRPr="001756C4" w:rsidRDefault="00B7116F" w:rsidP="001756C4">
            <w:pPr>
              <w:rPr>
                <w:rFonts w:ascii="Comic Sans MS" w:hAnsi="Comic Sans MS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Thursday</w:t>
            </w:r>
          </w:p>
        </w:tc>
        <w:tc>
          <w:tcPr>
            <w:tcW w:w="2421" w:type="dxa"/>
          </w:tcPr>
          <w:p w14:paraId="49A56AFD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English</w:t>
            </w:r>
          </w:p>
        </w:tc>
        <w:tc>
          <w:tcPr>
            <w:tcW w:w="2458" w:type="dxa"/>
          </w:tcPr>
          <w:p w14:paraId="71A2F8BB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PE</w:t>
            </w:r>
          </w:p>
          <w:p w14:paraId="07007CAD" w14:textId="79851004" w:rsidR="004379E1" w:rsidRPr="00E146EA" w:rsidRDefault="004379E1" w:rsidP="72A600A1">
            <w:pPr>
              <w:rPr>
                <w:rFonts w:ascii="Comic Sans MS" w:hAnsi="Comic Sans MS"/>
                <w:color w:val="000000" w:themeColor="text1"/>
                <w:sz w:val="36"/>
                <w:szCs w:val="36"/>
                <w:highlight w:val="magenta"/>
              </w:rPr>
            </w:pPr>
          </w:p>
        </w:tc>
        <w:tc>
          <w:tcPr>
            <w:tcW w:w="1798" w:type="dxa"/>
          </w:tcPr>
          <w:p w14:paraId="05B36595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Maths</w:t>
            </w:r>
          </w:p>
        </w:tc>
        <w:tc>
          <w:tcPr>
            <w:tcW w:w="1209" w:type="dxa"/>
          </w:tcPr>
          <w:p w14:paraId="0C135081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RWI</w:t>
            </w:r>
          </w:p>
        </w:tc>
        <w:tc>
          <w:tcPr>
            <w:tcW w:w="2135" w:type="dxa"/>
          </w:tcPr>
          <w:p w14:paraId="343C2EE2" w14:textId="77777777" w:rsidR="00B7116F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S</w:t>
            </w:r>
            <w:r w:rsidR="00B7116F"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cience</w:t>
            </w: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</w:p>
        </w:tc>
        <w:tc>
          <w:tcPr>
            <w:tcW w:w="2389" w:type="dxa"/>
          </w:tcPr>
          <w:p w14:paraId="477C4AFF" w14:textId="77777777" w:rsidR="00B7116F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Computing</w:t>
            </w:r>
          </w:p>
          <w:p w14:paraId="7FB505FE" w14:textId="473B9671" w:rsidR="004379E1" w:rsidRPr="00E146EA" w:rsidRDefault="004379E1" w:rsidP="72A600A1">
            <w:pPr>
              <w:rPr>
                <w:rFonts w:ascii="Comic Sans MS" w:hAnsi="Comic Sans MS"/>
                <w:color w:val="000000" w:themeColor="text1"/>
                <w:sz w:val="36"/>
                <w:szCs w:val="36"/>
                <w:highlight w:val="magenta"/>
              </w:rPr>
            </w:pPr>
          </w:p>
        </w:tc>
      </w:tr>
      <w:tr w:rsidR="00B7116F" w14:paraId="06B80909" w14:textId="77777777" w:rsidTr="72A600A1">
        <w:trPr>
          <w:trHeight w:val="58"/>
        </w:trPr>
        <w:tc>
          <w:tcPr>
            <w:tcW w:w="2611" w:type="dxa"/>
          </w:tcPr>
          <w:p w14:paraId="5D26DC16" w14:textId="77777777" w:rsidR="00B7116F" w:rsidRPr="00E146EA" w:rsidRDefault="00B7116F" w:rsidP="001756C4">
            <w:pPr>
              <w:rPr>
                <w:rFonts w:ascii="Comic Sans MS" w:hAnsi="Comic Sans MS"/>
                <w:color w:val="FFC000"/>
                <w:sz w:val="36"/>
                <w:szCs w:val="44"/>
              </w:rPr>
            </w:pPr>
            <w:r w:rsidRPr="001756C4">
              <w:rPr>
                <w:rFonts w:ascii="Comic Sans MS" w:hAnsi="Comic Sans MS"/>
                <w:sz w:val="36"/>
                <w:szCs w:val="44"/>
              </w:rPr>
              <w:t>Friday</w:t>
            </w:r>
          </w:p>
        </w:tc>
        <w:tc>
          <w:tcPr>
            <w:tcW w:w="2421" w:type="dxa"/>
          </w:tcPr>
          <w:p w14:paraId="4C8A500D" w14:textId="77777777" w:rsidR="00B7116F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DT </w:t>
            </w:r>
            <w:proofErr w:type="gramStart"/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Art </w:t>
            </w:r>
            <w:r w:rsidRPr="00E146EA">
              <w:rPr>
                <w:rFonts w:ascii="Comic Sans MS" w:hAnsi="Comic Sans MS"/>
                <w:color w:val="FF0000"/>
                <w:sz w:val="36"/>
                <w:szCs w:val="44"/>
              </w:rPr>
              <w:t xml:space="preserve"> J</w:t>
            </w:r>
            <w:proofErr w:type="gramEnd"/>
            <w:r w:rsidRPr="00E146EA">
              <w:rPr>
                <w:rFonts w:ascii="Comic Sans MS" w:hAnsi="Comic Sans MS"/>
                <w:color w:val="FF0000"/>
                <w:sz w:val="36"/>
                <w:szCs w:val="44"/>
              </w:rPr>
              <w:t>&amp;K</w:t>
            </w:r>
          </w:p>
          <w:p w14:paraId="3CA29F0D" w14:textId="77777777" w:rsidR="00E146EA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PSHE personal awareness</w:t>
            </w:r>
            <w:r w:rsidR="00DF18AA" w:rsidRPr="00DF18AA">
              <w:rPr>
                <w:rFonts w:ascii="Comic Sans MS" w:hAnsi="Comic Sans MS"/>
                <w:color w:val="00B050"/>
                <w:sz w:val="36"/>
                <w:szCs w:val="44"/>
              </w:rPr>
              <w:t xml:space="preserve"> M&amp;K </w:t>
            </w:r>
            <w:r w:rsidR="00DF18A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</w:p>
        </w:tc>
        <w:tc>
          <w:tcPr>
            <w:tcW w:w="2458" w:type="dxa"/>
          </w:tcPr>
          <w:p w14:paraId="5AF706AA" w14:textId="77777777" w:rsidR="00E146EA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DT </w:t>
            </w:r>
            <w:proofErr w:type="gramStart"/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Art</w:t>
            </w: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  <w:r w:rsidRPr="00E146EA">
              <w:rPr>
                <w:rFonts w:ascii="Comic Sans MS" w:hAnsi="Comic Sans MS"/>
                <w:color w:val="FF0000"/>
                <w:sz w:val="36"/>
                <w:szCs w:val="44"/>
              </w:rPr>
              <w:t xml:space="preserve"> J</w:t>
            </w:r>
            <w:proofErr w:type="gramEnd"/>
            <w:r w:rsidRPr="00E146EA">
              <w:rPr>
                <w:rFonts w:ascii="Comic Sans MS" w:hAnsi="Comic Sans MS"/>
                <w:color w:val="FF0000"/>
                <w:sz w:val="36"/>
                <w:szCs w:val="44"/>
              </w:rPr>
              <w:t>&amp;K</w:t>
            </w:r>
          </w:p>
          <w:p w14:paraId="5DAB6C7B" w14:textId="77777777" w:rsidR="00B475F5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</w:p>
          <w:p w14:paraId="7CEF9A2B" w14:textId="77777777" w:rsidR="00E146EA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PSHE/</w:t>
            </w:r>
            <w:r w:rsidR="00B475F5">
              <w:rPr>
                <w:rFonts w:ascii="Comic Sans MS" w:hAnsi="Comic Sans MS"/>
                <w:color w:val="000000" w:themeColor="text1"/>
                <w:sz w:val="36"/>
                <w:szCs w:val="44"/>
              </w:rPr>
              <w:t>Art</w:t>
            </w: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 xml:space="preserve"> </w:t>
            </w:r>
            <w:r w:rsidRPr="00DF18AA">
              <w:rPr>
                <w:rFonts w:ascii="Comic Sans MS" w:hAnsi="Comic Sans MS"/>
                <w:color w:val="00B050"/>
                <w:sz w:val="36"/>
                <w:szCs w:val="44"/>
              </w:rPr>
              <w:t>M&amp;K</w:t>
            </w:r>
          </w:p>
        </w:tc>
        <w:tc>
          <w:tcPr>
            <w:tcW w:w="1798" w:type="dxa"/>
          </w:tcPr>
          <w:p w14:paraId="0256E265" w14:textId="77777777" w:rsidR="00B7116F" w:rsidRPr="00E146EA" w:rsidRDefault="00E146EA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English</w:t>
            </w:r>
          </w:p>
        </w:tc>
        <w:tc>
          <w:tcPr>
            <w:tcW w:w="1209" w:type="dxa"/>
          </w:tcPr>
          <w:p w14:paraId="4C96CA7E" w14:textId="77777777" w:rsidR="00B7116F" w:rsidRPr="00E146EA" w:rsidRDefault="00B7116F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RWI</w:t>
            </w:r>
          </w:p>
        </w:tc>
        <w:tc>
          <w:tcPr>
            <w:tcW w:w="2135" w:type="dxa"/>
          </w:tcPr>
          <w:p w14:paraId="2CE36725" w14:textId="77777777" w:rsidR="00B7116F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Enrichment</w:t>
            </w:r>
          </w:p>
          <w:p w14:paraId="08C47E7F" w14:textId="77777777" w:rsidR="00B475F5" w:rsidRPr="00E146EA" w:rsidRDefault="00B475F5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44"/>
              </w:rPr>
              <w:t>in class</w:t>
            </w:r>
          </w:p>
        </w:tc>
        <w:tc>
          <w:tcPr>
            <w:tcW w:w="2389" w:type="dxa"/>
          </w:tcPr>
          <w:p w14:paraId="59A1D639" w14:textId="77777777" w:rsidR="00B7116F" w:rsidRPr="00E146EA" w:rsidRDefault="004379E1" w:rsidP="001756C4">
            <w:pPr>
              <w:rPr>
                <w:rFonts w:ascii="Comic Sans MS" w:hAnsi="Comic Sans MS"/>
                <w:color w:val="000000" w:themeColor="text1"/>
                <w:sz w:val="36"/>
                <w:szCs w:val="44"/>
              </w:rPr>
            </w:pPr>
            <w:r w:rsidRPr="00E146EA">
              <w:rPr>
                <w:rFonts w:ascii="Comic Sans MS" w:hAnsi="Comic Sans MS"/>
                <w:color w:val="000000" w:themeColor="text1"/>
                <w:sz w:val="36"/>
                <w:szCs w:val="44"/>
              </w:rPr>
              <w:t>Enrichment in class</w:t>
            </w:r>
          </w:p>
        </w:tc>
      </w:tr>
    </w:tbl>
    <w:p w14:paraId="02EB378F" w14:textId="77777777" w:rsidR="001756C4" w:rsidRDefault="001756C4"/>
    <w:p w14:paraId="6A05A809" w14:textId="77777777" w:rsidR="001756C4" w:rsidRPr="001756C4" w:rsidRDefault="001756C4" w:rsidP="001756C4"/>
    <w:p w14:paraId="5A39BBE3" w14:textId="77777777" w:rsidR="001756C4" w:rsidRPr="001756C4" w:rsidRDefault="001756C4" w:rsidP="001756C4"/>
    <w:p w14:paraId="41C8F396" w14:textId="77777777" w:rsidR="001756C4" w:rsidRPr="001756C4" w:rsidRDefault="001756C4" w:rsidP="001756C4"/>
    <w:p w14:paraId="72A3D3EC" w14:textId="77777777" w:rsidR="001756C4" w:rsidRPr="001756C4" w:rsidRDefault="001756C4" w:rsidP="001756C4"/>
    <w:p w14:paraId="0D0B940D" w14:textId="77777777" w:rsidR="001756C4" w:rsidRPr="001756C4" w:rsidRDefault="001756C4" w:rsidP="001756C4"/>
    <w:p w14:paraId="0E27B00A" w14:textId="77777777" w:rsidR="001756C4" w:rsidRPr="001756C4" w:rsidRDefault="001756C4" w:rsidP="001756C4"/>
    <w:p w14:paraId="60061E4C" w14:textId="77777777" w:rsidR="001756C4" w:rsidRPr="001756C4" w:rsidRDefault="001756C4" w:rsidP="001756C4"/>
    <w:p w14:paraId="44EAFD9C" w14:textId="77777777" w:rsidR="001756C4" w:rsidRPr="001756C4" w:rsidRDefault="001756C4" w:rsidP="001756C4"/>
    <w:p w14:paraId="4B94D5A5" w14:textId="77777777" w:rsidR="001756C4" w:rsidRPr="001756C4" w:rsidRDefault="001756C4" w:rsidP="001756C4"/>
    <w:p w14:paraId="3DEEC669" w14:textId="77777777" w:rsidR="001756C4" w:rsidRPr="001756C4" w:rsidRDefault="001756C4" w:rsidP="001756C4"/>
    <w:p w14:paraId="3656B9AB" w14:textId="77777777" w:rsidR="001756C4" w:rsidRPr="001756C4" w:rsidRDefault="001756C4" w:rsidP="001756C4"/>
    <w:p w14:paraId="45FB0818" w14:textId="77777777" w:rsidR="001756C4" w:rsidRPr="001756C4" w:rsidRDefault="001756C4" w:rsidP="001756C4"/>
    <w:p w14:paraId="049F31CB" w14:textId="77777777" w:rsidR="001756C4" w:rsidRPr="001756C4" w:rsidRDefault="001756C4" w:rsidP="001756C4"/>
    <w:p w14:paraId="53128261" w14:textId="77777777" w:rsidR="001756C4" w:rsidRPr="001756C4" w:rsidRDefault="001756C4" w:rsidP="001756C4"/>
    <w:p w14:paraId="62486C05" w14:textId="77777777" w:rsidR="001756C4" w:rsidRPr="001756C4" w:rsidRDefault="001756C4" w:rsidP="001756C4"/>
    <w:p w14:paraId="4101652C" w14:textId="77777777" w:rsidR="001756C4" w:rsidRPr="001756C4" w:rsidRDefault="001756C4" w:rsidP="001756C4"/>
    <w:p w14:paraId="4B99056E" w14:textId="77777777" w:rsidR="001756C4" w:rsidRPr="001756C4" w:rsidRDefault="001756C4" w:rsidP="001756C4"/>
    <w:p w14:paraId="1299C43A" w14:textId="77777777" w:rsidR="000606EC" w:rsidRPr="001756C4" w:rsidRDefault="000606EC" w:rsidP="001756C4"/>
    <w:sectPr w:rsidR="000606EC" w:rsidRPr="001756C4" w:rsidSect="00B71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EF00" w14:textId="77777777" w:rsidR="00E146EA" w:rsidRDefault="00E146EA" w:rsidP="001756C4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E146EA" w:rsidRDefault="00E146EA" w:rsidP="0017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D8B6" w14:textId="77777777" w:rsidR="00E146EA" w:rsidRDefault="00E146EA" w:rsidP="001756C4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E146EA" w:rsidRDefault="00E146EA" w:rsidP="00175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6F"/>
    <w:rsid w:val="000606EC"/>
    <w:rsid w:val="001756C4"/>
    <w:rsid w:val="001D1667"/>
    <w:rsid w:val="004379E1"/>
    <w:rsid w:val="007C3737"/>
    <w:rsid w:val="00B475F5"/>
    <w:rsid w:val="00B7116F"/>
    <w:rsid w:val="00DA0E27"/>
    <w:rsid w:val="00DF18AA"/>
    <w:rsid w:val="00E146EA"/>
    <w:rsid w:val="72A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F0BE"/>
  <w15:chartTrackingRefBased/>
  <w15:docId w15:val="{D39D6DB4-89E7-4048-BFCD-1404154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6C4"/>
  </w:style>
  <w:style w:type="paragraph" w:styleId="Footer">
    <w:name w:val="footer"/>
    <w:basedOn w:val="Normal"/>
    <w:link w:val="FooterChar"/>
    <w:uiPriority w:val="99"/>
    <w:unhideWhenUsed/>
    <w:rsid w:val="00175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8C4C0-C5BC-4928-8CC8-A0957E929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E72BF-B5FB-4D7B-B04D-108BA157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204A0-5742-4E38-985C-893D862CF0DC}">
  <ds:schemaRefs>
    <ds:schemaRef ds:uri="http://purl.org/dc/terms/"/>
    <ds:schemaRef ds:uri="2f65c0ac-4536-4e55-9dd8-e2cc86567471"/>
    <ds:schemaRef ds:uri="http://schemas.microsoft.com/office/2006/documentManagement/types"/>
    <ds:schemaRef ds:uri="bab20fe8-313a-45de-8fac-aeb97d361bf6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DE9CDC3B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Wilson</dc:creator>
  <cp:keywords/>
  <dc:description/>
  <cp:lastModifiedBy>Helen Wilson</cp:lastModifiedBy>
  <cp:revision>2</cp:revision>
  <cp:lastPrinted>2024-09-10T07:53:00Z</cp:lastPrinted>
  <dcterms:created xsi:type="dcterms:W3CDTF">2024-09-26T09:45:00Z</dcterms:created>
  <dcterms:modified xsi:type="dcterms:W3CDTF">2024-09-26T09:45:00Z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