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4678"/>
      </w:tblGrid>
      <w:tr w:rsidR="0074690D" w:rsidRPr="0074690D" w14:paraId="5D48849D" w14:textId="77777777" w:rsidTr="0074690D">
        <w:tc>
          <w:tcPr>
            <w:tcW w:w="9067" w:type="dxa"/>
          </w:tcPr>
          <w:p w14:paraId="46239C1A" w14:textId="77777777" w:rsidR="0074690D" w:rsidRPr="00945E40" w:rsidRDefault="0074690D" w:rsidP="00945E40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  <w:r w:rsidRPr="00945E40">
              <w:rPr>
                <w:b/>
                <w:bCs/>
                <w:sz w:val="24"/>
                <w:szCs w:val="24"/>
              </w:rPr>
              <w:t>Prize</w:t>
            </w:r>
          </w:p>
        </w:tc>
        <w:tc>
          <w:tcPr>
            <w:tcW w:w="4678" w:type="dxa"/>
          </w:tcPr>
          <w:p w14:paraId="5F285DF2" w14:textId="77777777" w:rsidR="0074690D" w:rsidRPr="00945E40" w:rsidRDefault="0074690D" w:rsidP="00945E40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  <w:r w:rsidRPr="00945E40">
              <w:rPr>
                <w:b/>
                <w:bCs/>
                <w:sz w:val="24"/>
                <w:szCs w:val="24"/>
              </w:rPr>
              <w:t>Winning Ticket</w:t>
            </w:r>
          </w:p>
        </w:tc>
      </w:tr>
      <w:tr w:rsidR="0074690D" w:rsidRPr="0074690D" w14:paraId="62B1B3AF" w14:textId="77777777" w:rsidTr="0074690D">
        <w:tc>
          <w:tcPr>
            <w:tcW w:w="9067" w:type="dxa"/>
          </w:tcPr>
          <w:p w14:paraId="42145E3E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Ushaw College - Family Annual pass</w:t>
            </w:r>
          </w:p>
        </w:tc>
        <w:tc>
          <w:tcPr>
            <w:tcW w:w="4678" w:type="dxa"/>
          </w:tcPr>
          <w:p w14:paraId="227036E2" w14:textId="32E0A98A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3696</w:t>
            </w:r>
          </w:p>
        </w:tc>
      </w:tr>
      <w:tr w:rsidR="0074690D" w:rsidRPr="0074690D" w14:paraId="68CC24AE" w14:textId="77777777" w:rsidTr="0074690D">
        <w:tc>
          <w:tcPr>
            <w:tcW w:w="9067" w:type="dxa"/>
          </w:tcPr>
          <w:p w14:paraId="5647256D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Jolly Drovers,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Leadgate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– Carvery voucher for 2</w:t>
            </w:r>
          </w:p>
        </w:tc>
        <w:tc>
          <w:tcPr>
            <w:tcW w:w="4678" w:type="dxa"/>
          </w:tcPr>
          <w:p w14:paraId="0273B32C" w14:textId="48B7D3B0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6862</w:t>
            </w:r>
          </w:p>
        </w:tc>
      </w:tr>
      <w:tr w:rsidR="0074690D" w:rsidRPr="0074690D" w14:paraId="4464542F" w14:textId="77777777" w:rsidTr="0074690D">
        <w:tc>
          <w:tcPr>
            <w:tcW w:w="9067" w:type="dxa"/>
          </w:tcPr>
          <w:p w14:paraId="7AA80FBC" w14:textId="4E19500C" w:rsidR="0074690D" w:rsidRPr="00945E40" w:rsidRDefault="0074690D" w:rsidP="00945E40">
            <w:pPr>
              <w:spacing w:before="80" w:after="8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Swann Cleaning – 3-hour house blitz voucher</w:t>
            </w:r>
          </w:p>
        </w:tc>
        <w:tc>
          <w:tcPr>
            <w:tcW w:w="4678" w:type="dxa"/>
          </w:tcPr>
          <w:p w14:paraId="1C70880D" w14:textId="2C92F71F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6805</w:t>
            </w:r>
          </w:p>
        </w:tc>
      </w:tr>
      <w:tr w:rsidR="0074690D" w:rsidRPr="0074690D" w14:paraId="773FBC84" w14:textId="77777777" w:rsidTr="0074690D">
        <w:tc>
          <w:tcPr>
            <w:tcW w:w="9067" w:type="dxa"/>
          </w:tcPr>
          <w:p w14:paraId="57FE5F65" w14:textId="41B4CA7C" w:rsidR="0074690D" w:rsidRPr="00945E40" w:rsidRDefault="0074690D" w:rsidP="00945E40">
            <w:pPr>
              <w:spacing w:before="80" w:after="8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 w:rsidRPr="00945E40">
              <w:rPr>
                <w:rFonts w:cstheme="minorHAnsi"/>
                <w:sz w:val="24"/>
                <w:szCs w:val="24"/>
              </w:rPr>
              <w:t>Porcellis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Fish and Chips, Team Valley, family takeaway voucher</w:t>
            </w:r>
          </w:p>
        </w:tc>
        <w:tc>
          <w:tcPr>
            <w:tcW w:w="4678" w:type="dxa"/>
          </w:tcPr>
          <w:p w14:paraId="549E9B1A" w14:textId="5FAD66BC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5224</w:t>
            </w:r>
          </w:p>
        </w:tc>
      </w:tr>
      <w:tr w:rsidR="0074690D" w:rsidRPr="0074690D" w14:paraId="5C85529D" w14:textId="77777777" w:rsidTr="0074690D">
        <w:tc>
          <w:tcPr>
            <w:tcW w:w="9067" w:type="dxa"/>
          </w:tcPr>
          <w:p w14:paraId="6330137B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Namco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Funscape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MetroCentre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– bowling for 4 people</w:t>
            </w:r>
          </w:p>
        </w:tc>
        <w:tc>
          <w:tcPr>
            <w:tcW w:w="4678" w:type="dxa"/>
          </w:tcPr>
          <w:p w14:paraId="46683584" w14:textId="61E0329B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3646</w:t>
            </w:r>
          </w:p>
        </w:tc>
      </w:tr>
      <w:tr w:rsidR="0074690D" w:rsidRPr="0074690D" w14:paraId="228D878A" w14:textId="77777777" w:rsidTr="0074690D">
        <w:tc>
          <w:tcPr>
            <w:tcW w:w="9067" w:type="dxa"/>
          </w:tcPr>
          <w:p w14:paraId="01BF4494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Adventure Valley – Family day pass</w:t>
            </w:r>
          </w:p>
        </w:tc>
        <w:tc>
          <w:tcPr>
            <w:tcW w:w="4678" w:type="dxa"/>
          </w:tcPr>
          <w:p w14:paraId="21B698B1" w14:textId="241E7740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5231</w:t>
            </w:r>
          </w:p>
        </w:tc>
      </w:tr>
      <w:tr w:rsidR="0074690D" w:rsidRPr="0074690D" w14:paraId="42D6077C" w14:textId="77777777" w:rsidTr="0074690D">
        <w:tc>
          <w:tcPr>
            <w:tcW w:w="9067" w:type="dxa"/>
          </w:tcPr>
          <w:p w14:paraId="2A958F01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45E40">
              <w:rPr>
                <w:rFonts w:cstheme="minorHAnsi"/>
                <w:sz w:val="24"/>
                <w:szCs w:val="24"/>
              </w:rPr>
              <w:t>Hollathans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>, Chester le Street - £20 voucher</w:t>
            </w:r>
          </w:p>
        </w:tc>
        <w:tc>
          <w:tcPr>
            <w:tcW w:w="4678" w:type="dxa"/>
          </w:tcPr>
          <w:p w14:paraId="469BD2FC" w14:textId="0F189DB6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</w:t>
            </w:r>
          </w:p>
        </w:tc>
      </w:tr>
      <w:tr w:rsidR="0074690D" w:rsidRPr="0074690D" w14:paraId="1514E687" w14:textId="77777777" w:rsidTr="0074690D">
        <w:tc>
          <w:tcPr>
            <w:tcW w:w="9067" w:type="dxa"/>
          </w:tcPr>
          <w:p w14:paraId="27E9EA61" w14:textId="77777777" w:rsidR="0074690D" w:rsidRPr="00945E40" w:rsidRDefault="0074690D" w:rsidP="00945E40">
            <w:pPr>
              <w:spacing w:before="80" w:after="8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Tranquil Aesthetics - £50 voucher</w:t>
            </w:r>
          </w:p>
        </w:tc>
        <w:tc>
          <w:tcPr>
            <w:tcW w:w="4678" w:type="dxa"/>
          </w:tcPr>
          <w:p w14:paraId="53D145E8" w14:textId="500BC896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</w:t>
            </w:r>
          </w:p>
        </w:tc>
      </w:tr>
      <w:tr w:rsidR="0074690D" w:rsidRPr="0074690D" w14:paraId="5393C648" w14:textId="77777777" w:rsidTr="0074690D">
        <w:tc>
          <w:tcPr>
            <w:tcW w:w="9067" w:type="dxa"/>
          </w:tcPr>
          <w:p w14:paraId="5DDC7F84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Team Sport, Newcastle – 30 minute Karting session</w:t>
            </w:r>
          </w:p>
        </w:tc>
        <w:tc>
          <w:tcPr>
            <w:tcW w:w="4678" w:type="dxa"/>
          </w:tcPr>
          <w:p w14:paraId="6F14C6D0" w14:textId="100988C0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2985</w:t>
            </w:r>
          </w:p>
        </w:tc>
      </w:tr>
      <w:tr w:rsidR="0074690D" w:rsidRPr="0074690D" w14:paraId="5346DBEF" w14:textId="77777777" w:rsidTr="0074690D">
        <w:tc>
          <w:tcPr>
            <w:tcW w:w="9067" w:type="dxa"/>
          </w:tcPr>
          <w:p w14:paraId="672A979D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Boyes - £20 voucher</w:t>
            </w:r>
          </w:p>
        </w:tc>
        <w:tc>
          <w:tcPr>
            <w:tcW w:w="4678" w:type="dxa"/>
          </w:tcPr>
          <w:p w14:paraId="68074B9B" w14:textId="0E7CEDAA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4776</w:t>
            </w:r>
          </w:p>
        </w:tc>
      </w:tr>
      <w:tr w:rsidR="0074690D" w:rsidRPr="0074690D" w14:paraId="059F29EE" w14:textId="77777777" w:rsidTr="0074690D">
        <w:tc>
          <w:tcPr>
            <w:tcW w:w="9067" w:type="dxa"/>
          </w:tcPr>
          <w:p w14:paraId="60702F9F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Boyes - £20 voucher</w:t>
            </w:r>
          </w:p>
        </w:tc>
        <w:tc>
          <w:tcPr>
            <w:tcW w:w="4678" w:type="dxa"/>
          </w:tcPr>
          <w:p w14:paraId="4ADFD1C2" w14:textId="296EADC7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6698</w:t>
            </w:r>
          </w:p>
        </w:tc>
      </w:tr>
      <w:tr w:rsidR="0074690D" w:rsidRPr="0074690D" w14:paraId="1EC50BFD" w14:textId="77777777" w:rsidTr="0074690D">
        <w:tc>
          <w:tcPr>
            <w:tcW w:w="9067" w:type="dxa"/>
          </w:tcPr>
          <w:p w14:paraId="618FB68A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Crafted Charcuterie – voucher for regular classic box</w:t>
            </w:r>
          </w:p>
        </w:tc>
        <w:tc>
          <w:tcPr>
            <w:tcW w:w="4678" w:type="dxa"/>
          </w:tcPr>
          <w:p w14:paraId="615ABA20" w14:textId="11CEDC54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</w:tr>
      <w:tr w:rsidR="0074690D" w:rsidRPr="0074690D" w14:paraId="39151F47" w14:textId="77777777" w:rsidTr="0074690D">
        <w:tc>
          <w:tcPr>
            <w:tcW w:w="9067" w:type="dxa"/>
          </w:tcPr>
          <w:p w14:paraId="08699A4B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Crafted Charcuterie –voucher for regular sweet box</w:t>
            </w:r>
          </w:p>
        </w:tc>
        <w:tc>
          <w:tcPr>
            <w:tcW w:w="4678" w:type="dxa"/>
          </w:tcPr>
          <w:p w14:paraId="5650D742" w14:textId="479981A7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5606</w:t>
            </w:r>
          </w:p>
        </w:tc>
      </w:tr>
      <w:tr w:rsidR="0074690D" w:rsidRPr="0074690D" w14:paraId="68741BAA" w14:textId="77777777" w:rsidTr="0074690D">
        <w:tc>
          <w:tcPr>
            <w:tcW w:w="9067" w:type="dxa"/>
          </w:tcPr>
          <w:p w14:paraId="7A5DB996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Incredible &amp; Edible, Durham – Xmas themed choc mug bouquet</w:t>
            </w:r>
          </w:p>
        </w:tc>
        <w:tc>
          <w:tcPr>
            <w:tcW w:w="4678" w:type="dxa"/>
          </w:tcPr>
          <w:p w14:paraId="78A5A4AD" w14:textId="5A79F571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7097</w:t>
            </w:r>
          </w:p>
        </w:tc>
      </w:tr>
      <w:tr w:rsidR="0074690D" w:rsidRPr="0074690D" w14:paraId="43EF1ABD" w14:textId="77777777" w:rsidTr="0074690D">
        <w:tc>
          <w:tcPr>
            <w:tcW w:w="9067" w:type="dxa"/>
          </w:tcPr>
          <w:p w14:paraId="495639C0" w14:textId="07D29AF9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Incredible &amp; Edible, Durham Kinder Beuno traybake </w:t>
            </w:r>
          </w:p>
        </w:tc>
        <w:tc>
          <w:tcPr>
            <w:tcW w:w="4678" w:type="dxa"/>
          </w:tcPr>
          <w:p w14:paraId="0BF2514C" w14:textId="0071387D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</w:tr>
      <w:tr w:rsidR="0074690D" w:rsidRPr="0074690D" w14:paraId="56AE254B" w14:textId="77777777" w:rsidTr="0074690D">
        <w:tc>
          <w:tcPr>
            <w:tcW w:w="9067" w:type="dxa"/>
          </w:tcPr>
          <w:p w14:paraId="1D8A4001" w14:textId="55466A93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Incredible &amp; Edible, Durham  School Cake tray bake</w:t>
            </w:r>
          </w:p>
        </w:tc>
        <w:tc>
          <w:tcPr>
            <w:tcW w:w="4678" w:type="dxa"/>
          </w:tcPr>
          <w:p w14:paraId="5BC61C16" w14:textId="76DF3B15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</w:t>
            </w:r>
          </w:p>
        </w:tc>
      </w:tr>
      <w:tr w:rsidR="0074690D" w:rsidRPr="0074690D" w14:paraId="37280580" w14:textId="77777777" w:rsidTr="0074690D">
        <w:tc>
          <w:tcPr>
            <w:tcW w:w="9067" w:type="dxa"/>
          </w:tcPr>
          <w:p w14:paraId="46E1A8EA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Twenty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Twenty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>,  Newcastle - voucher for a whopping 20" Pizza</w:t>
            </w:r>
          </w:p>
        </w:tc>
        <w:tc>
          <w:tcPr>
            <w:tcW w:w="4678" w:type="dxa"/>
          </w:tcPr>
          <w:p w14:paraId="5A19F432" w14:textId="3E829CDC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7059</w:t>
            </w:r>
          </w:p>
        </w:tc>
      </w:tr>
      <w:tr w:rsidR="0074690D" w:rsidRPr="0074690D" w14:paraId="4CA665EF" w14:textId="77777777" w:rsidTr="0074690D">
        <w:tc>
          <w:tcPr>
            <w:tcW w:w="9067" w:type="dxa"/>
          </w:tcPr>
          <w:p w14:paraId="1567D84B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Lotus Aesthetics, Stanley - infrared sauna session</w:t>
            </w:r>
          </w:p>
        </w:tc>
        <w:tc>
          <w:tcPr>
            <w:tcW w:w="4678" w:type="dxa"/>
          </w:tcPr>
          <w:p w14:paraId="4BE17216" w14:textId="393F8FB1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</w:t>
            </w:r>
          </w:p>
        </w:tc>
      </w:tr>
      <w:tr w:rsidR="0074690D" w:rsidRPr="0074690D" w14:paraId="7E7E0FA2" w14:textId="77777777" w:rsidTr="0074690D">
        <w:tc>
          <w:tcPr>
            <w:tcW w:w="9067" w:type="dxa"/>
          </w:tcPr>
          <w:p w14:paraId="26A14F74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Queens Café, Sunderland – voucher for a meal for 2, with drinks</w:t>
            </w:r>
          </w:p>
        </w:tc>
        <w:tc>
          <w:tcPr>
            <w:tcW w:w="4678" w:type="dxa"/>
          </w:tcPr>
          <w:p w14:paraId="1571CF83" w14:textId="790F9FB5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</w:t>
            </w:r>
          </w:p>
        </w:tc>
      </w:tr>
      <w:tr w:rsidR="0074690D" w:rsidRPr="0074690D" w14:paraId="5D4238F1" w14:textId="77777777" w:rsidTr="0074690D">
        <w:tc>
          <w:tcPr>
            <w:tcW w:w="9067" w:type="dxa"/>
          </w:tcPr>
          <w:p w14:paraId="452AC2AC" w14:textId="25302F81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Morrisons Consett - toys</w:t>
            </w:r>
          </w:p>
        </w:tc>
        <w:tc>
          <w:tcPr>
            <w:tcW w:w="4678" w:type="dxa"/>
          </w:tcPr>
          <w:p w14:paraId="147B0E0A" w14:textId="5F4CE0E4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4436</w:t>
            </w:r>
          </w:p>
        </w:tc>
      </w:tr>
      <w:tr w:rsidR="0074690D" w:rsidRPr="0074690D" w14:paraId="7680DADF" w14:textId="77777777" w:rsidTr="0074690D">
        <w:tc>
          <w:tcPr>
            <w:tcW w:w="9067" w:type="dxa"/>
          </w:tcPr>
          <w:p w14:paraId="508F6B30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Crooked Oak Crafts, Consett - £10 voucher</w:t>
            </w:r>
          </w:p>
        </w:tc>
        <w:tc>
          <w:tcPr>
            <w:tcW w:w="4678" w:type="dxa"/>
          </w:tcPr>
          <w:p w14:paraId="290FF106" w14:textId="4CF8A0BF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</w:t>
            </w:r>
          </w:p>
        </w:tc>
      </w:tr>
      <w:tr w:rsidR="0074690D" w:rsidRPr="0074690D" w14:paraId="7A985CD4" w14:textId="77777777" w:rsidTr="0074690D">
        <w:tc>
          <w:tcPr>
            <w:tcW w:w="9067" w:type="dxa"/>
          </w:tcPr>
          <w:p w14:paraId="18528CAD" w14:textId="77777777" w:rsidR="0074690D" w:rsidRPr="00945E40" w:rsidRDefault="0074690D" w:rsidP="00945E40">
            <w:pPr>
              <w:spacing w:before="80" w:after="8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Simply SCM hair, Chester le Street - style and blow-dry</w:t>
            </w:r>
          </w:p>
        </w:tc>
        <w:tc>
          <w:tcPr>
            <w:tcW w:w="4678" w:type="dxa"/>
          </w:tcPr>
          <w:p w14:paraId="31EB8A69" w14:textId="041BB50E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</w:t>
            </w:r>
          </w:p>
        </w:tc>
      </w:tr>
      <w:tr w:rsidR="0074690D" w:rsidRPr="0074690D" w14:paraId="3707F18E" w14:textId="77777777" w:rsidTr="0074690D">
        <w:tc>
          <w:tcPr>
            <w:tcW w:w="9067" w:type="dxa"/>
          </w:tcPr>
          <w:p w14:paraId="422E2441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lastRenderedPageBreak/>
              <w:t>Simply SCM hair, Chester le Street £20 hairdressing voucher</w:t>
            </w:r>
          </w:p>
        </w:tc>
        <w:tc>
          <w:tcPr>
            <w:tcW w:w="4678" w:type="dxa"/>
          </w:tcPr>
          <w:p w14:paraId="7F31B989" w14:textId="7B67F00E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4727</w:t>
            </w:r>
          </w:p>
        </w:tc>
      </w:tr>
      <w:tr w:rsidR="0074690D" w:rsidRPr="0074690D" w14:paraId="6110E22A" w14:textId="77777777" w:rsidTr="0074690D">
        <w:tc>
          <w:tcPr>
            <w:tcW w:w="9067" w:type="dxa"/>
          </w:tcPr>
          <w:p w14:paraId="46CAA236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45E40">
              <w:rPr>
                <w:rFonts w:cstheme="minorHAnsi"/>
                <w:sz w:val="24"/>
                <w:szCs w:val="24"/>
              </w:rPr>
              <w:t>Lashesbyabt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>, Washington - set of classic lashes </w:t>
            </w:r>
          </w:p>
        </w:tc>
        <w:tc>
          <w:tcPr>
            <w:tcW w:w="4678" w:type="dxa"/>
          </w:tcPr>
          <w:p w14:paraId="66BDD259" w14:textId="1347FAD7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4284</w:t>
            </w:r>
          </w:p>
        </w:tc>
      </w:tr>
      <w:tr w:rsidR="0074690D" w:rsidRPr="0074690D" w14:paraId="77EE0C4B" w14:textId="77777777" w:rsidTr="0074690D">
        <w:tc>
          <w:tcPr>
            <w:tcW w:w="9067" w:type="dxa"/>
          </w:tcPr>
          <w:p w14:paraId="5FC147C9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Lily &amp; Rose Florist, Lanchester - £25 voucher</w:t>
            </w:r>
          </w:p>
        </w:tc>
        <w:tc>
          <w:tcPr>
            <w:tcW w:w="4678" w:type="dxa"/>
          </w:tcPr>
          <w:p w14:paraId="14EBE4C1" w14:textId="7B415D64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74690D" w:rsidRPr="0074690D" w14:paraId="48FFE9A5" w14:textId="77777777" w:rsidTr="0074690D">
        <w:tc>
          <w:tcPr>
            <w:tcW w:w="9067" w:type="dxa"/>
          </w:tcPr>
          <w:p w14:paraId="025A939C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Defined Beauty and Massage, Lanchester - £30 voucher</w:t>
            </w:r>
          </w:p>
        </w:tc>
        <w:tc>
          <w:tcPr>
            <w:tcW w:w="4678" w:type="dxa"/>
          </w:tcPr>
          <w:p w14:paraId="67DD6C9C" w14:textId="67DA3775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3974</w:t>
            </w:r>
          </w:p>
        </w:tc>
      </w:tr>
      <w:tr w:rsidR="0074690D" w:rsidRPr="0074690D" w14:paraId="7882C051" w14:textId="77777777" w:rsidTr="0074690D">
        <w:tc>
          <w:tcPr>
            <w:tcW w:w="9067" w:type="dxa"/>
          </w:tcPr>
          <w:p w14:paraId="1CB33975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Ry's and Shine mobile car valeting - £20 exterior car clean</w:t>
            </w:r>
          </w:p>
        </w:tc>
        <w:tc>
          <w:tcPr>
            <w:tcW w:w="4678" w:type="dxa"/>
          </w:tcPr>
          <w:p w14:paraId="22B0012B" w14:textId="66475755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5708</w:t>
            </w:r>
          </w:p>
        </w:tc>
      </w:tr>
      <w:tr w:rsidR="0074690D" w:rsidRPr="0074690D" w14:paraId="67900D7E" w14:textId="77777777" w:rsidTr="0074690D">
        <w:tc>
          <w:tcPr>
            <w:tcW w:w="9067" w:type="dxa"/>
          </w:tcPr>
          <w:p w14:paraId="7A52C306" w14:textId="66690D40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Star bakes £10 voucher </w:t>
            </w:r>
          </w:p>
        </w:tc>
        <w:tc>
          <w:tcPr>
            <w:tcW w:w="4678" w:type="dxa"/>
          </w:tcPr>
          <w:p w14:paraId="5410C733" w14:textId="7D4D86DD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7611</w:t>
            </w:r>
          </w:p>
        </w:tc>
      </w:tr>
      <w:tr w:rsidR="0074690D" w:rsidRPr="0074690D" w14:paraId="5C0CD767" w14:textId="77777777" w:rsidTr="0074690D">
        <w:tc>
          <w:tcPr>
            <w:tcW w:w="9067" w:type="dxa"/>
          </w:tcPr>
          <w:p w14:paraId="0F00BAF9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SB Valeting , Sunderland – standard valet worth £30</w:t>
            </w:r>
          </w:p>
        </w:tc>
        <w:tc>
          <w:tcPr>
            <w:tcW w:w="4678" w:type="dxa"/>
          </w:tcPr>
          <w:p w14:paraId="2A11AAC4" w14:textId="0FD75F23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7051</w:t>
            </w:r>
          </w:p>
        </w:tc>
      </w:tr>
      <w:tr w:rsidR="0074690D" w:rsidRPr="0074690D" w14:paraId="60571E23" w14:textId="77777777" w:rsidTr="0074690D">
        <w:tc>
          <w:tcPr>
            <w:tcW w:w="9067" w:type="dxa"/>
          </w:tcPr>
          <w:p w14:paraId="73B0678D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Be Beautiful by Jade,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Annfield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Plain, cut and blow-dry voucher</w:t>
            </w:r>
          </w:p>
        </w:tc>
        <w:tc>
          <w:tcPr>
            <w:tcW w:w="4678" w:type="dxa"/>
          </w:tcPr>
          <w:p w14:paraId="518183F5" w14:textId="2996BCA8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</w:t>
            </w:r>
          </w:p>
        </w:tc>
      </w:tr>
      <w:tr w:rsidR="0074690D" w:rsidRPr="0074690D" w14:paraId="596BE03D" w14:textId="77777777" w:rsidTr="0074690D">
        <w:tc>
          <w:tcPr>
            <w:tcW w:w="9067" w:type="dxa"/>
          </w:tcPr>
          <w:p w14:paraId="1377C880" w14:textId="64E255BC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Aleah May beauty - deluxe facial worth £45</w:t>
            </w:r>
          </w:p>
        </w:tc>
        <w:tc>
          <w:tcPr>
            <w:tcW w:w="4678" w:type="dxa"/>
          </w:tcPr>
          <w:p w14:paraId="75539A88" w14:textId="05877DB4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</w:tr>
      <w:tr w:rsidR="0074690D" w:rsidRPr="0074690D" w14:paraId="0D3C6D8A" w14:textId="77777777" w:rsidTr="0074690D">
        <w:tc>
          <w:tcPr>
            <w:tcW w:w="9067" w:type="dxa"/>
          </w:tcPr>
          <w:p w14:paraId="092BFC03" w14:textId="752ACC84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Little Lounge mobile soft play - small package with slide and 2 hoppers</w:t>
            </w:r>
          </w:p>
        </w:tc>
        <w:tc>
          <w:tcPr>
            <w:tcW w:w="4678" w:type="dxa"/>
          </w:tcPr>
          <w:p w14:paraId="776FA3A7" w14:textId="00D09B51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</w:t>
            </w:r>
          </w:p>
        </w:tc>
      </w:tr>
      <w:tr w:rsidR="0074690D" w:rsidRPr="0074690D" w14:paraId="2C7DE0E3" w14:textId="77777777" w:rsidTr="0074690D">
        <w:tc>
          <w:tcPr>
            <w:tcW w:w="9067" w:type="dxa"/>
          </w:tcPr>
          <w:p w14:paraId="62430F10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The Stone Trough, Low Fell - £20 voucher</w:t>
            </w:r>
          </w:p>
        </w:tc>
        <w:tc>
          <w:tcPr>
            <w:tcW w:w="4678" w:type="dxa"/>
          </w:tcPr>
          <w:p w14:paraId="41A5C10A" w14:textId="19284B36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6272</w:t>
            </w:r>
          </w:p>
        </w:tc>
      </w:tr>
      <w:tr w:rsidR="0074690D" w:rsidRPr="0074690D" w14:paraId="702527B6" w14:textId="77777777" w:rsidTr="0074690D">
        <w:tc>
          <w:tcPr>
            <w:tcW w:w="9067" w:type="dxa"/>
          </w:tcPr>
          <w:p w14:paraId="74292BA5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Super Tramp Park, Sunderland – bounce voucher</w:t>
            </w:r>
          </w:p>
        </w:tc>
        <w:tc>
          <w:tcPr>
            <w:tcW w:w="4678" w:type="dxa"/>
          </w:tcPr>
          <w:p w14:paraId="6A7C4835" w14:textId="7E83B241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</w:t>
            </w:r>
          </w:p>
        </w:tc>
      </w:tr>
      <w:tr w:rsidR="0074690D" w:rsidRPr="0074690D" w14:paraId="5EB35A7C" w14:textId="77777777" w:rsidTr="0074690D">
        <w:tc>
          <w:tcPr>
            <w:tcW w:w="9067" w:type="dxa"/>
          </w:tcPr>
          <w:p w14:paraId="654F2AD3" w14:textId="4D719321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Krazy Kingdom - voucher for 4 in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krazy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kingdom and bowling</w:t>
            </w:r>
          </w:p>
        </w:tc>
        <w:tc>
          <w:tcPr>
            <w:tcW w:w="4678" w:type="dxa"/>
          </w:tcPr>
          <w:p w14:paraId="292AC4D5" w14:textId="6322116E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</w:t>
            </w:r>
          </w:p>
        </w:tc>
      </w:tr>
      <w:tr w:rsidR="0074690D" w:rsidRPr="0074690D" w14:paraId="6059CD51" w14:textId="77777777" w:rsidTr="0074690D">
        <w:tc>
          <w:tcPr>
            <w:tcW w:w="9067" w:type="dxa"/>
          </w:tcPr>
          <w:p w14:paraId="17CAB3F6" w14:textId="5624F124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£50 Smyth's voucher donated by Amira Hire</w:t>
            </w:r>
          </w:p>
        </w:tc>
        <w:tc>
          <w:tcPr>
            <w:tcW w:w="4678" w:type="dxa"/>
          </w:tcPr>
          <w:p w14:paraId="5666A721" w14:textId="26B4A85A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7858</w:t>
            </w:r>
          </w:p>
        </w:tc>
      </w:tr>
      <w:tr w:rsidR="0074690D" w:rsidRPr="0074690D" w14:paraId="630B8C0C" w14:textId="77777777" w:rsidTr="0074690D">
        <w:tc>
          <w:tcPr>
            <w:tcW w:w="9067" w:type="dxa"/>
          </w:tcPr>
          <w:p w14:paraId="6D40998D" w14:textId="5557E65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£50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morano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restaurant voucher donated by Smart North East Ent </w:t>
            </w:r>
          </w:p>
        </w:tc>
        <w:tc>
          <w:tcPr>
            <w:tcW w:w="4678" w:type="dxa"/>
          </w:tcPr>
          <w:p w14:paraId="624F9B73" w14:textId="7602AC04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7781</w:t>
            </w:r>
          </w:p>
        </w:tc>
      </w:tr>
      <w:tr w:rsidR="0074690D" w:rsidRPr="0074690D" w14:paraId="2E4C5FD5" w14:textId="77777777" w:rsidTr="0074690D">
        <w:tc>
          <w:tcPr>
            <w:tcW w:w="9067" w:type="dxa"/>
          </w:tcPr>
          <w:p w14:paraId="73A349CC" w14:textId="6E22A7BF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Hula Co Hawaiian food, Newcastle - £30 voucher</w:t>
            </w:r>
          </w:p>
        </w:tc>
        <w:tc>
          <w:tcPr>
            <w:tcW w:w="4678" w:type="dxa"/>
          </w:tcPr>
          <w:p w14:paraId="5A52F9CA" w14:textId="1AA2A300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5844</w:t>
            </w:r>
          </w:p>
        </w:tc>
      </w:tr>
      <w:tr w:rsidR="0074690D" w:rsidRPr="0074690D" w14:paraId="7B891375" w14:textId="77777777" w:rsidTr="0074690D">
        <w:tc>
          <w:tcPr>
            <w:tcW w:w="9067" w:type="dxa"/>
          </w:tcPr>
          <w:p w14:paraId="766DB068" w14:textId="4A735433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Sugar Nanna Cakes – Gift Set and Wine </w:t>
            </w:r>
          </w:p>
        </w:tc>
        <w:tc>
          <w:tcPr>
            <w:tcW w:w="4678" w:type="dxa"/>
          </w:tcPr>
          <w:p w14:paraId="69157340" w14:textId="11FB190E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7190</w:t>
            </w:r>
          </w:p>
        </w:tc>
      </w:tr>
      <w:tr w:rsidR="0074690D" w:rsidRPr="0074690D" w14:paraId="53EF59B7" w14:textId="77777777" w:rsidTr="0074690D">
        <w:tc>
          <w:tcPr>
            <w:tcW w:w="9067" w:type="dxa"/>
          </w:tcPr>
          <w:p w14:paraId="7167140E" w14:textId="78051055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Helens sensational scents (Scentsy) hamper</w:t>
            </w:r>
          </w:p>
        </w:tc>
        <w:tc>
          <w:tcPr>
            <w:tcW w:w="4678" w:type="dxa"/>
          </w:tcPr>
          <w:p w14:paraId="1A7961A3" w14:textId="69F68F3A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0774</w:t>
            </w:r>
          </w:p>
        </w:tc>
      </w:tr>
      <w:tr w:rsidR="0074690D" w:rsidRPr="0074690D" w14:paraId="05B3F7F9" w14:textId="77777777" w:rsidTr="0074690D">
        <w:tc>
          <w:tcPr>
            <w:tcW w:w="9067" w:type="dxa"/>
          </w:tcPr>
          <w:p w14:paraId="011EFC06" w14:textId="569EEB20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DC wonder woman Scentsy scent earner with wax melts</w:t>
            </w:r>
          </w:p>
        </w:tc>
        <w:tc>
          <w:tcPr>
            <w:tcW w:w="4678" w:type="dxa"/>
          </w:tcPr>
          <w:p w14:paraId="1CB719AB" w14:textId="575A6288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6690</w:t>
            </w:r>
          </w:p>
        </w:tc>
      </w:tr>
      <w:tr w:rsidR="0074690D" w:rsidRPr="0074690D" w14:paraId="1ED9A322" w14:textId="77777777" w:rsidTr="0074690D">
        <w:tc>
          <w:tcPr>
            <w:tcW w:w="9067" w:type="dxa"/>
          </w:tcPr>
          <w:p w14:paraId="3D2B3F1D" w14:textId="1EF7FB16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Teepee Dream Team, Consett - £20 voucher for teepee hire</w:t>
            </w:r>
          </w:p>
        </w:tc>
        <w:tc>
          <w:tcPr>
            <w:tcW w:w="4678" w:type="dxa"/>
          </w:tcPr>
          <w:p w14:paraId="3F211633" w14:textId="5C1E91C2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</w:t>
            </w:r>
          </w:p>
        </w:tc>
      </w:tr>
      <w:tr w:rsidR="0074690D" w:rsidRPr="0074690D" w14:paraId="72052940" w14:textId="77777777" w:rsidTr="0074690D">
        <w:tc>
          <w:tcPr>
            <w:tcW w:w="9067" w:type="dxa"/>
          </w:tcPr>
          <w:p w14:paraId="20A1C23F" w14:textId="2A683510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CDM Carpet and Upholstery - 50% off carpet clean voucher</w:t>
            </w:r>
          </w:p>
        </w:tc>
        <w:tc>
          <w:tcPr>
            <w:tcW w:w="4678" w:type="dxa"/>
          </w:tcPr>
          <w:p w14:paraId="78A5B297" w14:textId="3E4CD0D2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</w:tr>
      <w:tr w:rsidR="0074690D" w:rsidRPr="0074690D" w14:paraId="27718A2C" w14:textId="77777777" w:rsidTr="0074690D">
        <w:tc>
          <w:tcPr>
            <w:tcW w:w="9067" w:type="dxa"/>
          </w:tcPr>
          <w:p w14:paraId="219F7F53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E40">
              <w:rPr>
                <w:rFonts w:cstheme="minorHAnsi"/>
                <w:b/>
                <w:bCs/>
                <w:sz w:val="24"/>
                <w:szCs w:val="24"/>
              </w:rPr>
              <w:t xml:space="preserve">Have a Jolly Holly Christmas - mega hamper </w:t>
            </w:r>
          </w:p>
          <w:p w14:paraId="17441F1B" w14:textId="54E56281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ltr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Gordon's Gin,1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ltr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Smirnoff Vodka,1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ltr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Damson Gin,1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ltr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Gentlemen Jack</w:t>
            </w:r>
          </w:p>
          <w:p w14:paraId="07AF520D" w14:textId="6E2A1DA3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lastRenderedPageBreak/>
              <w:t>70cl Captain Morgan, 70cl Watermelon &amp; Lime Gin Liquor, 70cl Prosecco</w:t>
            </w:r>
          </w:p>
          <w:p w14:paraId="1D7CF7F9" w14:textId="07A6956E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70cl Prosecco, 4 x German Lager</w:t>
            </w:r>
          </w:p>
        </w:tc>
        <w:tc>
          <w:tcPr>
            <w:tcW w:w="4678" w:type="dxa"/>
          </w:tcPr>
          <w:p w14:paraId="5E41CA2C" w14:textId="387EF99A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3568</w:t>
            </w:r>
          </w:p>
        </w:tc>
      </w:tr>
      <w:tr w:rsidR="0074690D" w:rsidRPr="0074690D" w14:paraId="16B10F77" w14:textId="77777777" w:rsidTr="0074690D">
        <w:tc>
          <w:tcPr>
            <w:tcW w:w="9067" w:type="dxa"/>
          </w:tcPr>
          <w:p w14:paraId="4D62EB33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E4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Christmas Cheer Hamper </w:t>
            </w:r>
          </w:p>
          <w:p w14:paraId="1CD59ECA" w14:textId="35DEB7FD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M&amp;S special reserve Port, Bottle of Mulled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Wine,Bottle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of Bubbly</w:t>
            </w:r>
          </w:p>
        </w:tc>
        <w:tc>
          <w:tcPr>
            <w:tcW w:w="4678" w:type="dxa"/>
          </w:tcPr>
          <w:p w14:paraId="4A395E7C" w14:textId="54AD7C8C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</w:t>
            </w:r>
          </w:p>
        </w:tc>
      </w:tr>
      <w:tr w:rsidR="0074690D" w:rsidRPr="0074690D" w14:paraId="3A750E18" w14:textId="77777777" w:rsidTr="0074690D">
        <w:tc>
          <w:tcPr>
            <w:tcW w:w="9067" w:type="dxa"/>
          </w:tcPr>
          <w:p w14:paraId="5CD57166" w14:textId="6BCAB91B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E40">
              <w:rPr>
                <w:rFonts w:cstheme="minorHAnsi"/>
                <w:b/>
                <w:bCs/>
                <w:sz w:val="24"/>
                <w:szCs w:val="24"/>
              </w:rPr>
              <w:t xml:space="preserve">Winter Wonderland - wine hamper </w:t>
            </w:r>
          </w:p>
          <w:p w14:paraId="15D54A0B" w14:textId="2321DCD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45E40">
              <w:rPr>
                <w:rFonts w:cstheme="minorHAnsi"/>
                <w:sz w:val="24"/>
                <w:szCs w:val="24"/>
              </w:rPr>
              <w:t>Ltr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Progetto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Calcerius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, White Fizz, M&amp;S Prosecco, Jack Rabbit White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Zinvadel</w:t>
            </w:r>
            <w:proofErr w:type="spellEnd"/>
          </w:p>
        </w:tc>
        <w:tc>
          <w:tcPr>
            <w:tcW w:w="4678" w:type="dxa"/>
          </w:tcPr>
          <w:p w14:paraId="32864690" w14:textId="488E970F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</w:t>
            </w:r>
          </w:p>
        </w:tc>
      </w:tr>
      <w:tr w:rsidR="0074690D" w:rsidRPr="0074690D" w14:paraId="59892E4E" w14:textId="77777777" w:rsidTr="0074690D">
        <w:tc>
          <w:tcPr>
            <w:tcW w:w="9067" w:type="dxa"/>
          </w:tcPr>
          <w:p w14:paraId="66E41D93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E40">
              <w:rPr>
                <w:rFonts w:cstheme="minorHAnsi"/>
                <w:b/>
                <w:bCs/>
                <w:sz w:val="24"/>
                <w:szCs w:val="24"/>
              </w:rPr>
              <w:t>Jolly Duo Hamper</w:t>
            </w:r>
          </w:p>
          <w:p w14:paraId="78AFDF3E" w14:textId="7E8F8048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Bottle of Port, Bottle of Beer, </w:t>
            </w:r>
          </w:p>
        </w:tc>
        <w:tc>
          <w:tcPr>
            <w:tcW w:w="4678" w:type="dxa"/>
          </w:tcPr>
          <w:p w14:paraId="0E1443B0" w14:textId="0414F17E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</w:tr>
      <w:tr w:rsidR="0074690D" w:rsidRPr="0074690D" w14:paraId="0CFD6B32" w14:textId="77777777" w:rsidTr="0074690D">
        <w:tc>
          <w:tcPr>
            <w:tcW w:w="9067" w:type="dxa"/>
          </w:tcPr>
          <w:p w14:paraId="5B9E61C6" w14:textId="77777777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E40">
              <w:rPr>
                <w:rFonts w:cstheme="minorHAnsi"/>
                <w:b/>
                <w:bCs/>
                <w:sz w:val="24"/>
                <w:szCs w:val="24"/>
              </w:rPr>
              <w:t xml:space="preserve">Dashing double </w:t>
            </w:r>
          </w:p>
          <w:p w14:paraId="3DB6FD2B" w14:textId="0A13B7FD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Bottle of wine</w:t>
            </w:r>
            <w:r w:rsidR="00945E40" w:rsidRPr="00945E40">
              <w:rPr>
                <w:rFonts w:cstheme="minorHAnsi"/>
                <w:sz w:val="24"/>
                <w:szCs w:val="24"/>
              </w:rPr>
              <w:t xml:space="preserve">, </w:t>
            </w:r>
            <w:r w:rsidRPr="00945E40">
              <w:rPr>
                <w:rFonts w:cstheme="minorHAnsi"/>
                <w:sz w:val="24"/>
                <w:szCs w:val="24"/>
              </w:rPr>
              <w:t>Pack of beer</w:t>
            </w:r>
          </w:p>
        </w:tc>
        <w:tc>
          <w:tcPr>
            <w:tcW w:w="4678" w:type="dxa"/>
          </w:tcPr>
          <w:p w14:paraId="301B1FC8" w14:textId="13DC212D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</w:t>
            </w:r>
          </w:p>
        </w:tc>
      </w:tr>
      <w:tr w:rsidR="0074690D" w:rsidRPr="0074690D" w14:paraId="65B10922" w14:textId="77777777" w:rsidTr="0074690D">
        <w:tc>
          <w:tcPr>
            <w:tcW w:w="9067" w:type="dxa"/>
          </w:tcPr>
          <w:p w14:paraId="2A982BBF" w14:textId="72203119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945E40">
              <w:rPr>
                <w:rFonts w:cstheme="minorHAnsi"/>
                <w:sz w:val="24"/>
                <w:szCs w:val="24"/>
              </w:rPr>
              <w:t>Ltr</w:t>
            </w:r>
            <w:proofErr w:type="spellEnd"/>
            <w:r w:rsidRPr="00945E40">
              <w:rPr>
                <w:rFonts w:cstheme="minorHAnsi"/>
                <w:sz w:val="24"/>
                <w:szCs w:val="24"/>
              </w:rPr>
              <w:t xml:space="preserve"> Bombay Sapphire Gin</w:t>
            </w:r>
          </w:p>
        </w:tc>
        <w:tc>
          <w:tcPr>
            <w:tcW w:w="4678" w:type="dxa"/>
          </w:tcPr>
          <w:p w14:paraId="2AD2F65C" w14:textId="0268928E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6206</w:t>
            </w:r>
          </w:p>
        </w:tc>
      </w:tr>
      <w:tr w:rsidR="0074690D" w:rsidRPr="0074690D" w14:paraId="3EF7AE0B" w14:textId="77777777" w:rsidTr="0074690D">
        <w:tc>
          <w:tcPr>
            <w:tcW w:w="9067" w:type="dxa"/>
          </w:tcPr>
          <w:p w14:paraId="3A0DCEC6" w14:textId="6964BA3D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1 Ltd Jack Daniels</w:t>
            </w:r>
          </w:p>
        </w:tc>
        <w:tc>
          <w:tcPr>
            <w:tcW w:w="4678" w:type="dxa"/>
          </w:tcPr>
          <w:p w14:paraId="3EC25420" w14:textId="0C0E6657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</w:t>
            </w:r>
          </w:p>
        </w:tc>
      </w:tr>
      <w:tr w:rsidR="0074690D" w:rsidRPr="0074690D" w14:paraId="000CBB3C" w14:textId="77777777" w:rsidTr="0074690D">
        <w:tc>
          <w:tcPr>
            <w:tcW w:w="9067" w:type="dxa"/>
          </w:tcPr>
          <w:p w14:paraId="07893A3B" w14:textId="02038A33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Tub of sweets and bucks fizz</w:t>
            </w:r>
          </w:p>
        </w:tc>
        <w:tc>
          <w:tcPr>
            <w:tcW w:w="4678" w:type="dxa"/>
          </w:tcPr>
          <w:p w14:paraId="368BB077" w14:textId="23697B89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0895</w:t>
            </w:r>
          </w:p>
        </w:tc>
      </w:tr>
      <w:tr w:rsidR="0074690D" w:rsidRPr="0074690D" w14:paraId="3CE23724" w14:textId="77777777" w:rsidTr="0074690D">
        <w:tc>
          <w:tcPr>
            <w:tcW w:w="9067" w:type="dxa"/>
          </w:tcPr>
          <w:p w14:paraId="500C0E7D" w14:textId="00AE212F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Bucks fizz and pomegranate gin fizz</w:t>
            </w:r>
          </w:p>
        </w:tc>
        <w:tc>
          <w:tcPr>
            <w:tcW w:w="4678" w:type="dxa"/>
          </w:tcPr>
          <w:p w14:paraId="7994A2C7" w14:textId="2F8543A5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</w:t>
            </w:r>
          </w:p>
        </w:tc>
      </w:tr>
      <w:tr w:rsidR="0074690D" w:rsidRPr="0074690D" w14:paraId="2E37CD15" w14:textId="77777777" w:rsidTr="0074690D">
        <w:tc>
          <w:tcPr>
            <w:tcW w:w="9067" w:type="dxa"/>
          </w:tcPr>
          <w:p w14:paraId="1395B068" w14:textId="6ADE609D" w:rsidR="0074690D" w:rsidRPr="00945E40" w:rsidRDefault="0074690D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 w:rsidRPr="00945E40">
              <w:rPr>
                <w:rFonts w:cstheme="minorHAnsi"/>
                <w:sz w:val="24"/>
                <w:szCs w:val="24"/>
              </w:rPr>
              <w:t>M&amp;S blood orange and cranberry vodka and men’s watch</w:t>
            </w:r>
          </w:p>
        </w:tc>
        <w:tc>
          <w:tcPr>
            <w:tcW w:w="4678" w:type="dxa"/>
          </w:tcPr>
          <w:p w14:paraId="709D447E" w14:textId="4D3EA281" w:rsidR="0074690D" w:rsidRPr="00945E4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6455</w:t>
            </w:r>
          </w:p>
        </w:tc>
      </w:tr>
      <w:tr w:rsidR="00A004E0" w:rsidRPr="0074690D" w14:paraId="07373F93" w14:textId="77777777" w:rsidTr="0074690D">
        <w:tc>
          <w:tcPr>
            <w:tcW w:w="9067" w:type="dxa"/>
          </w:tcPr>
          <w:p w14:paraId="612E7602" w14:textId="2666B39E" w:rsidR="00A004E0" w:rsidRPr="00945E40" w:rsidRDefault="00A004E0" w:rsidP="00945E40">
            <w:pPr>
              <w:spacing w:before="80" w:after="8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CDM carpets voucher</w:t>
            </w:r>
          </w:p>
        </w:tc>
        <w:tc>
          <w:tcPr>
            <w:tcW w:w="4678" w:type="dxa"/>
          </w:tcPr>
          <w:p w14:paraId="4E720504" w14:textId="172DB4D9" w:rsidR="00A004E0" w:rsidRDefault="00A004E0" w:rsidP="00945E40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4892 </w:t>
            </w:r>
            <w:bookmarkStart w:id="0" w:name="_GoBack"/>
            <w:bookmarkEnd w:id="0"/>
          </w:p>
        </w:tc>
      </w:tr>
    </w:tbl>
    <w:p w14:paraId="75EDD2AC" w14:textId="77777777" w:rsidR="00E134E6" w:rsidRPr="0074690D" w:rsidRDefault="00E134E6" w:rsidP="00E134E6">
      <w:pPr>
        <w:spacing w:after="80" w:line="0" w:lineRule="atLeast"/>
        <w:rPr>
          <w:rFonts w:cstheme="minorHAnsi"/>
          <w:sz w:val="24"/>
          <w:szCs w:val="24"/>
        </w:rPr>
      </w:pPr>
    </w:p>
    <w:sectPr w:rsidR="00E134E6" w:rsidRPr="0074690D" w:rsidSect="00C172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9D4"/>
    <w:multiLevelType w:val="hybridMultilevel"/>
    <w:tmpl w:val="2B5E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474C"/>
    <w:multiLevelType w:val="hybridMultilevel"/>
    <w:tmpl w:val="E3BE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C2B80"/>
    <w:multiLevelType w:val="hybridMultilevel"/>
    <w:tmpl w:val="5BF6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7EDE"/>
    <w:multiLevelType w:val="hybridMultilevel"/>
    <w:tmpl w:val="B636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F2FD6"/>
    <w:multiLevelType w:val="hybridMultilevel"/>
    <w:tmpl w:val="A3AA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57DBB"/>
    <w:multiLevelType w:val="hybridMultilevel"/>
    <w:tmpl w:val="621A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E6"/>
    <w:rsid w:val="00062548"/>
    <w:rsid w:val="001010ED"/>
    <w:rsid w:val="00143037"/>
    <w:rsid w:val="002509AB"/>
    <w:rsid w:val="002912AF"/>
    <w:rsid w:val="002F27EC"/>
    <w:rsid w:val="003D6E0E"/>
    <w:rsid w:val="005305A1"/>
    <w:rsid w:val="005E3B77"/>
    <w:rsid w:val="0065348E"/>
    <w:rsid w:val="00717EDA"/>
    <w:rsid w:val="00740A53"/>
    <w:rsid w:val="0074690D"/>
    <w:rsid w:val="007F63A9"/>
    <w:rsid w:val="00885BE4"/>
    <w:rsid w:val="00945E40"/>
    <w:rsid w:val="009560BD"/>
    <w:rsid w:val="00A004E0"/>
    <w:rsid w:val="00B104AC"/>
    <w:rsid w:val="00BB1E09"/>
    <w:rsid w:val="00C1725C"/>
    <w:rsid w:val="00CD2EBE"/>
    <w:rsid w:val="00D36C92"/>
    <w:rsid w:val="00D55CF7"/>
    <w:rsid w:val="00E134E6"/>
    <w:rsid w:val="00EA4858"/>
    <w:rsid w:val="00EB103E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B6C"/>
  <w15:chartTrackingRefBased/>
  <w15:docId w15:val="{84E85B47-0312-461A-AB8F-F46CF1FD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E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4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34E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27AB186F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Keaney</dc:creator>
  <cp:keywords/>
  <dc:description/>
  <cp:lastModifiedBy>L. Davis [ Croft Community School ]</cp:lastModifiedBy>
  <cp:revision>2</cp:revision>
  <dcterms:created xsi:type="dcterms:W3CDTF">2024-12-09T14:47:00Z</dcterms:created>
  <dcterms:modified xsi:type="dcterms:W3CDTF">2024-12-09T14:47:00Z</dcterms:modified>
</cp:coreProperties>
</file>